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.349998pt;margin-top:269.959991pt;width:316.75pt;height:27.65pt;mso-position-horizontal-relative:page;mso-position-vertical-relative:page;z-index:-489" coordorigin="727,5399" coordsize="6335,553">
            <v:shape style="position:absolute;left:727;top:5399;width:6335;height:553" coordorigin="727,5399" coordsize="6335,553" path="m727,5491l750,5430,807,5400,6970,5399,6992,5402,7045,5438,7062,5860,7059,5883,7023,5935,819,5952,797,5949,744,5913,727,5491xe" filled="f" stroked="t" strokeweight="2.5pt" strokecolor="#9BBA58">
              <v:path arrowok="t"/>
            </v:shape>
          </v:group>
          <w10:wrap type="none"/>
        </w:pict>
      </w:r>
      <w:r>
        <w:rPr/>
        <w:pict>
          <v:group style="position:absolute;margin-left:371.950012pt;margin-top:870.76001pt;width:187.8pt;height:51.903pt;mso-position-horizontal-relative:page;mso-position-vertical-relative:page;z-index:-486" coordorigin="7439,17415" coordsize="3756,1038">
            <v:shape style="position:absolute;left:7439;top:17415;width:3756;height:1038" coordorigin="7439,17415" coordsize="3756,1038" path="m7439,17588l7452,17522,7488,17468,7541,17430,7607,17415,11022,17415,11045,17417,11108,17438,11157,17480,11188,17538,11195,18280,11193,18303,11172,18366,11130,18415,11072,18446,7612,18453,7589,18452,7526,18430,7477,18388,7446,18330,7439,17588xe" filled="f" stroked="t" strokeweight="2.5pt" strokecolor="#9BBA58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13" w:lineRule="exact"/>
        <w:ind w:left="2997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/>
        <w:pict>
          <v:group style="position:absolute;margin-left:42.950001pt;margin-top:40.5079pt;width:158.25pt;height:22.15pt;mso-position-horizontal-relative:page;mso-position-vertical-relative:paragraph;z-index:-490" coordorigin="859,810" coordsize="3165,443">
            <v:shape style="position:absolute;left:859;top:810;width:3165;height:443" coordorigin="859,810" coordsize="3165,443" path="m859,884l887,826,3950,810,3973,814,4019,857,4024,1179,4021,1202,3977,1248,933,1253,910,1250,864,1206,859,884xe" filled="f" stroked="t" strokeweight="2.5pt" strokecolor="#9BBA58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FO</w:t>
      </w:r>
      <w:r>
        <w:rPr>
          <w:rFonts w:ascii="Calibri" w:hAnsi="Calibri" w:cs="Calibri" w:eastAsia="Calibri"/>
          <w:sz w:val="26"/>
          <w:szCs w:val="26"/>
          <w:color w:val="FFFFFF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FFFFFF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UL</w:t>
      </w:r>
      <w:r>
        <w:rPr>
          <w:rFonts w:ascii="Calibri" w:hAnsi="Calibri" w:cs="Calibri" w:eastAsia="Calibri"/>
          <w:sz w:val="26"/>
          <w:szCs w:val="26"/>
          <w:color w:val="FFFFFF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FFFFFF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26"/>
          <w:szCs w:val="26"/>
          <w:color w:val="FFFFFF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FFFFF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FFFFFF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FFFFFF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FFFFFF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FFFF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FFFFFF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FFFFFF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FFFFFF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IÓN</w:t>
      </w:r>
      <w:r>
        <w:rPr>
          <w:rFonts w:ascii="Calibri" w:hAnsi="Calibri" w:cs="Calibri" w:eastAsia="Calibri"/>
          <w:sz w:val="26"/>
          <w:szCs w:val="26"/>
          <w:color w:val="FFFFFF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FFFFF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FFFFFF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26"/>
          <w:szCs w:val="26"/>
          <w:color w:val="FFFFFF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FFFFFF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FFFFFF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Ó</w:t>
      </w:r>
      <w:r>
        <w:rPr>
          <w:rFonts w:ascii="Calibri" w:hAnsi="Calibri" w:cs="Calibri" w:eastAsia="Calibri"/>
          <w:sz w:val="26"/>
          <w:szCs w:val="26"/>
          <w:color w:val="FFFFFF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FFFFFF"/>
          <w:spacing w:val="-4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FFFFFF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FFFFFF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FFFFF"/>
          <w:spacing w:val="-5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FFFFFF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4" w:lineRule="exact"/>
        <w:ind w:left="54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03.550003pt;margin-top:-66.866356pt;width:427.5pt;height:55.5pt;mso-position-horizontal-relative:page;mso-position-vertical-relative:paragraph;z-index:-491" coordorigin="2071,-1337" coordsize="8550,1110">
            <v:group style="position:absolute;left:2101;top:-1307;width:8490;height:1050" coordorigin="2101,-1307" coordsize="8490,1050">
              <v:shape style="position:absolute;left:2101;top:-1307;width:8490;height:1050" coordorigin="2101,-1307" coordsize="8490,1050" path="m10416,-1307l2267,-1307,2202,-1291,2149,-1253,2114,-1199,2101,-1132,2101,-424,2117,-358,2155,-306,2210,-270,2276,-257,10425,-258,10490,-274,10543,-311,10578,-366,10591,-432,10591,-1141,10575,-1206,10537,-1259,10482,-1294,10416,-1307e" filled="t" fillcolor="#9BBA58" stroked="f">
                <v:path arrowok="t"/>
                <v:fill/>
              </v:shape>
            </v:group>
            <v:group style="position:absolute;left:2101;top:-1307;width:8490;height:1050" coordorigin="2101,-1307" coordsize="8490,1050">
              <v:shape style="position:absolute;left:2101;top:-1307;width:8490;height:1050" coordorigin="2101,-1307" coordsize="8490,1050" path="m2101,-1132l2114,-1199,2149,-1253,2202,-1291,2267,-1307,10416,-1307,10439,-1306,10502,-1285,10552,-1243,10583,-1185,10591,-432,10589,-409,10568,-346,10527,-297,10469,-266,2276,-257,2253,-259,2190,-280,2140,-322,2109,-379,2101,-1132xe" filled="f" stroked="t" strokeweight="3pt" strokecolor="#F1F1F1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4.500008" w:type="dxa"/>
      </w:tblPr>
      <w:tblGrid/>
      <w:tr>
        <w:trPr>
          <w:trHeight w:val="425" w:hRule="exact"/>
        </w:trPr>
        <w:tc>
          <w:tcPr>
            <w:tcW w:w="1926" w:type="dxa"/>
            <w:tcBorders>
              <w:top w:val="single" w:sz="15.5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D6E2BB"/>
          </w:tcPr>
          <w:p>
            <w:pPr>
              <w:spacing w:before="87" w:after="0" w:line="240" w:lineRule="auto"/>
              <w:ind w:left="5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NOMBRE:</w:t>
            </w:r>
          </w:p>
        </w:tc>
        <w:tc>
          <w:tcPr>
            <w:tcW w:w="4707" w:type="dxa"/>
            <w:tcBorders>
              <w:top w:val="single" w:sz="15.5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15.5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D6E2BB"/>
          </w:tcPr>
          <w:p>
            <w:pPr>
              <w:spacing w:before="87" w:after="0" w:line="240" w:lineRule="auto"/>
              <w:ind w:left="656" w:right="6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RUT:</w:t>
            </w:r>
          </w:p>
        </w:tc>
        <w:tc>
          <w:tcPr>
            <w:tcW w:w="1761" w:type="dxa"/>
            <w:tcBorders>
              <w:top w:val="single" w:sz="15.5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420" w:hRule="exact"/>
        </w:trPr>
        <w:tc>
          <w:tcPr>
            <w:tcW w:w="192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D6E2BB"/>
          </w:tcPr>
          <w:p>
            <w:pPr>
              <w:spacing w:before="90" w:after="0" w:line="240" w:lineRule="auto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CARRERA</w:t>
            </w:r>
          </w:p>
        </w:tc>
        <w:tc>
          <w:tcPr>
            <w:tcW w:w="4707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D6E2BB"/>
          </w:tcPr>
          <w:p>
            <w:pPr>
              <w:spacing w:before="90" w:after="0" w:line="240" w:lineRule="auto"/>
              <w:ind w:left="2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Año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Ingreso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UV:</w:t>
            </w:r>
          </w:p>
        </w:tc>
        <w:tc>
          <w:tcPr>
            <w:tcW w:w="176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420" w:hRule="exact"/>
        </w:trPr>
        <w:tc>
          <w:tcPr>
            <w:tcW w:w="192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D6E2BB"/>
          </w:tcPr>
          <w:p>
            <w:pPr>
              <w:spacing w:before="9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CELULAR:</w:t>
            </w:r>
          </w:p>
        </w:tc>
        <w:tc>
          <w:tcPr>
            <w:tcW w:w="4707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D6E2BB"/>
          </w:tcPr>
          <w:p>
            <w:pPr>
              <w:spacing w:before="90" w:after="0" w:line="240" w:lineRule="auto"/>
              <w:ind w:left="3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CORREO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UV:</w:t>
            </w:r>
          </w:p>
        </w:tc>
        <w:tc>
          <w:tcPr>
            <w:tcW w:w="176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416" w:hRule="exact"/>
        </w:trPr>
        <w:tc>
          <w:tcPr>
            <w:tcW w:w="1926" w:type="dxa"/>
            <w:tcBorders>
              <w:top w:val="single" w:sz="12.8" w:space="0" w:color="76923B"/>
              <w:bottom w:val="single" w:sz="15.6" w:space="0" w:color="76923B"/>
              <w:left w:val="single" w:sz="12.8" w:space="0" w:color="76923B"/>
              <w:right w:val="single" w:sz="12.8" w:space="0" w:color="76923B"/>
            </w:tcBorders>
            <w:shd w:val="clear" w:color="auto" w:fill="D6E2BB"/>
          </w:tcPr>
          <w:p>
            <w:pPr>
              <w:spacing w:before="95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DIRECCIÓN:</w:t>
            </w:r>
          </w:p>
        </w:tc>
        <w:tc>
          <w:tcPr>
            <w:tcW w:w="8309" w:type="dxa"/>
            <w:gridSpan w:val="3"/>
            <w:tcBorders>
              <w:top w:val="single" w:sz="12.8" w:space="0" w:color="76923B"/>
              <w:bottom w:val="single" w:sz="15.6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</w:tbl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4" w:lineRule="exact"/>
        <w:ind w:left="42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39.500008" w:type="dxa"/>
      </w:tblPr>
      <w:tblGrid/>
      <w:tr>
        <w:trPr>
          <w:trHeight w:val="445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Nombre</w:t>
            </w:r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Ap.Paterno</w:t>
            </w:r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Ap.Materno</w:t>
            </w:r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Rut</w:t>
            </w:r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Estado</w:t>
            </w:r>
          </w:p>
          <w:p>
            <w:pPr>
              <w:spacing w:before="0" w:after="0" w:line="205" w:lineRule="exact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Civil</w:t>
            </w:r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Parentesco</w:t>
            </w:r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Actividad</w:t>
            </w:r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Ingresos</w:t>
            </w:r>
          </w:p>
        </w:tc>
      </w:tr>
      <w:tr>
        <w:trPr>
          <w:trHeight w:val="235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</w:tbl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264" w:lineRule="exact"/>
        <w:ind w:left="66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47.900002pt;margin-top:97.983658pt;width:510.25pt;height:27pt;mso-position-horizontal-relative:page;mso-position-vertical-relative:paragraph;z-index:-487" coordorigin="958,1960" coordsize="10205,540">
            <v:shape style="position:absolute;left:958;top:1960;width:10205;height:540" coordorigin="958,1960" coordsize="10205,540" path="m958,2050l982,1989,1040,1960,11073,1960,11096,1963,11148,2000,11163,2410,11160,2432,11123,2485,1048,2500,1025,2497,973,2460,958,2050xe" filled="f" stroked="t" strokeweight="2.5pt" strokecolor="#9BBA58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39.500008" w:type="dxa"/>
      </w:tblPr>
      <w:tblGrid/>
      <w:tr>
        <w:trPr>
          <w:trHeight w:val="445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Nombre</w:t>
            </w:r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Ap.Paterno</w:t>
            </w:r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Ap.Materno</w:t>
            </w:r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Rut</w:t>
            </w:r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Estado</w:t>
            </w:r>
          </w:p>
          <w:p>
            <w:pPr>
              <w:spacing w:before="0" w:after="0" w:line="205" w:lineRule="exact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Civil</w:t>
            </w:r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Parentesco</w:t>
            </w:r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Actividad</w:t>
            </w:r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  <w:shd w:val="clear" w:color="auto" w:fill="EBF0DD"/>
          </w:tcPr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Ingresos</w:t>
            </w:r>
          </w:p>
        </w:tc>
      </w:tr>
      <w:tr>
        <w:trPr>
          <w:trHeight w:val="235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1560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81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9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2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192" w:lineRule="exact"/>
        <w:ind w:left="651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48.099998pt;margin-top:-107.542809pt;width:263pt;height:32pt;mso-position-horizontal-relative:page;mso-position-vertical-relative:paragraph;z-index:-488" coordorigin="962,-2151" coordsize="5260,640">
            <v:shape style="position:absolute;left:962;top:-2151;width:5260;height:640" coordorigin="962,-2151" coordsize="5260,640" path="m962,-2044l982,-2107,1034,-2145,6115,-2151,6138,-2148,6194,-2116,6221,-2057,6222,-1618,6220,-1595,6187,-1539,6128,-1512,1069,-1511,1046,-1513,990,-1546,963,-1605,962,-2044xe" filled="f" stroked="t" strokeweight="2.5pt" strokecolor="#9BBA58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-5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5"/>
          <w:w w:val="100"/>
          <w:b/>
          <w:bCs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NO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NO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PU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PUN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J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39.500008" w:type="dxa"/>
      </w:tblPr>
      <w:tblGrid/>
      <w:tr>
        <w:trPr>
          <w:trHeight w:val="235" w:hRule="exact"/>
        </w:trPr>
        <w:tc>
          <w:tcPr>
            <w:tcW w:w="5552" w:type="dxa"/>
            <w:tcBorders>
              <w:top w:val="single" w:sz="13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>
              <w:spacing w:before="0" w:after="0" w:line="203" w:lineRule="exact"/>
              <w:ind w:left="1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RESPEC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GRUPO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FAMILIAR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4802" w:type="dxa"/>
            <w:tcBorders>
              <w:top w:val="single" w:sz="13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>
              <w:spacing w:before="0" w:after="0" w:line="203" w:lineRule="exact"/>
              <w:ind w:left="1611" w:right="159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INDICAR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SI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80" w:hRule="exact"/>
        </w:trPr>
        <w:tc>
          <w:tcPr>
            <w:tcW w:w="555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Hij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@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480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>
              <w:spacing w:before="0" w:after="0" w:line="240" w:lineRule="auto"/>
              <w:ind w:left="2312" w:right="160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Cuántos?</w:t>
            </w:r>
          </w:p>
        </w:tc>
      </w:tr>
      <w:tr>
        <w:trPr>
          <w:trHeight w:val="275" w:hRule="exact"/>
        </w:trPr>
        <w:tc>
          <w:tcPr>
            <w:tcW w:w="555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Hermanos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ucación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superior</w:t>
            </w:r>
          </w:p>
        </w:tc>
        <w:tc>
          <w:tcPr>
            <w:tcW w:w="480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555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>
              <w:spacing w:before="0" w:after="0" w:line="203" w:lineRule="exact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Enfermedades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crónica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catastrófica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480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555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Gastos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salud</w:t>
            </w:r>
          </w:p>
        </w:tc>
        <w:tc>
          <w:tcPr>
            <w:tcW w:w="480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555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>
              <w:spacing w:before="0" w:after="0" w:line="203" w:lineRule="exact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Discapaci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udiante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integrante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grupo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familiar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480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  <w:tr>
        <w:trPr>
          <w:trHeight w:val="445" w:hRule="exact"/>
        </w:trPr>
        <w:tc>
          <w:tcPr>
            <w:tcW w:w="555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>
              <w:spacing w:before="0" w:after="0" w:line="243" w:lineRule="auto"/>
              <w:ind w:left="94" w:right="1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Gastos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residencia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motivo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estudios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(estudiantes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fuera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zona)</w:t>
            </w:r>
          </w:p>
        </w:tc>
        <w:tc>
          <w:tcPr>
            <w:tcW w:w="4802" w:type="dxa"/>
            <w:tcBorders>
              <w:top w:val="single" w:sz="12.8" w:space="0" w:color="76923B"/>
              <w:bottom w:val="single" w:sz="12.8" w:space="0" w:color="76923B"/>
              <w:left w:val="single" w:sz="12.8" w:space="0" w:color="76923B"/>
              <w:right w:val="single" w:sz="12.8" w:space="0" w:color="76923B"/>
            </w:tcBorders>
          </w:tcPr>
          <w:p>
            <w:pPr/>
            <w:rPr/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4" w:lineRule="exact"/>
        <w:ind w:left="63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ó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right="1323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45.549999pt;margin-top:-239.741364pt;width:521.65pt;height:204.22pt;mso-position-horizontal-relative:page;mso-position-vertical-relative:paragraph;z-index:-492" coordorigin="911,-4795" coordsize="10433,4084">
            <v:group style="position:absolute;left:1050;top:-4262;width:10224;height:2" coordorigin="1050,-4262" coordsize="10224,2">
              <v:shape style="position:absolute;left:1050;top:-4262;width:10224;height:2" coordorigin="1050,-4262" coordsize="10224,0" path="m1050,-4262l11275,-4262e" filled="f" stroked="t" strokeweight="1.945pt" strokecolor="#76923B">
                <v:path arrowok="t"/>
              </v:shape>
            </v:group>
            <v:group style="position:absolute;left:1065;top:-4251;width:2;height:3511" coordorigin="1065,-4251" coordsize="2,3511">
              <v:shape style="position:absolute;left:1065;top:-4251;width:2;height:3511" coordorigin="1065,-4251" coordsize="0,3511" path="m1065,-4251l1065,-740e" filled="f" stroked="t" strokeweight="1.6pt" strokecolor="#76923B">
                <v:path arrowok="t"/>
              </v:shape>
            </v:group>
            <v:group style="position:absolute;left:1050;top:-730;width:10224;height:2" coordorigin="1050,-730" coordsize="10224,2">
              <v:shape style="position:absolute;left:1050;top:-730;width:10224;height:2" coordorigin="1050,-730" coordsize="10224,0" path="m1050,-730l11275,-730e" filled="f" stroked="t" strokeweight="1.95pt" strokecolor="#76923B">
                <v:path arrowok="t"/>
              </v:shape>
            </v:group>
            <v:group style="position:absolute;left:11260;top:-4251;width:2;height:3511" coordorigin="11260,-4251" coordsize="2,3511">
              <v:shape style="position:absolute;left:11260;top:-4251;width:2;height:3511" coordorigin="11260,-4251" coordsize="0,3511" path="m11260,-4251l11260,-740e" filled="f" stroked="t" strokeweight="1.6pt" strokecolor="#76923B">
                <v:path arrowok="t"/>
              </v:shape>
            </v:group>
            <v:group style="position:absolute;left:936;top:-4770;width:10383;height:640" coordorigin="936,-4770" coordsize="10383,640">
              <v:shape style="position:absolute;left:936;top:-4770;width:10383;height:640" coordorigin="936,-4770" coordsize="10383,640" path="m11212,-4770l1030,-4769,971,-4742,938,-4686,936,-4663,937,-4224,964,-4165,1020,-4132,1043,-4130,11225,-4131,11284,-4158,11317,-4214,11319,-4236,11318,-4676,11291,-4735,11235,-4767,11212,-4770e" filled="t" fillcolor="#FFFFFF" stroked="f">
                <v:path arrowok="t"/>
                <v:fill/>
              </v:shape>
            </v:group>
            <v:group style="position:absolute;left:936;top:-4770;width:10383;height:640" coordorigin="936,-4770" coordsize="10383,640">
              <v:shape style="position:absolute;left:936;top:-4770;width:10383;height:640" coordorigin="936,-4770" coordsize="10383,640" path="m936,-4663l956,-4726,1008,-4764,11212,-4770,11235,-4767,11291,-4735,11318,-4676,11319,-4236,11317,-4214,11284,-4158,11225,-4131,1043,-4130,1020,-4132,964,-4165,937,-4224,936,-4663xe" filled="f" stroked="t" strokeweight="2.5pt" strokecolor="#9BBA58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99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99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99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99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99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pgMar w:header="436" w:top="1500" w:bottom="280" w:left="500" w:right="800"/>
          <w:headerReference w:type="default" r:id="rId7"/>
          <w:type w:val="continuous"/>
          <w:pgSz w:w="12240" w:h="2016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36" w:footer="0" w:top="1500" w:bottom="280" w:left="500" w:right="1600"/>
          <w:pgSz w:w="12240" w:h="20160"/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20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Consideraciones: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DECLARACION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AS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OS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MENSUAL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20160"/>
          <w:pgMar w:top="1500" w:bottom="280" w:left="500" w:right="1600"/>
          <w:cols w:num="2" w:equalWidth="0">
            <w:col w:w="2711" w:space="1101"/>
            <w:col w:w="6328"/>
          </w:cols>
        </w:sectPr>
      </w:pPr>
      <w:rPr/>
    </w:p>
    <w:p>
      <w:pPr>
        <w:spacing w:before="14" w:after="0" w:line="240" w:lineRule="auto"/>
        <w:ind w:left="1561" w:right="-20"/>
        <w:jc w:val="left"/>
        <w:tabs>
          <w:tab w:pos="1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Complete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ocumento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jefa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hogar.</w:t>
      </w:r>
    </w:p>
    <w:p>
      <w:pPr>
        <w:spacing w:before="10" w:after="0" w:line="240" w:lineRule="auto"/>
        <w:ind w:left="1561" w:right="-20"/>
        <w:jc w:val="left"/>
        <w:tabs>
          <w:tab w:pos="1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Considere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gastos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último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(abril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10" w:after="0" w:line="240" w:lineRule="auto"/>
        <w:ind w:left="1561" w:right="-20"/>
        <w:jc w:val="left"/>
        <w:tabs>
          <w:tab w:pos="1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Indicar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gastos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mensuales,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totatales.</w:t>
      </w:r>
    </w:p>
    <w:p>
      <w:pPr>
        <w:spacing w:before="28" w:after="0" w:line="210" w:lineRule="exact"/>
        <w:ind w:left="1921" w:right="194" w:firstLine="-360"/>
        <w:jc w:val="left"/>
        <w:tabs>
          <w:tab w:pos="1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gastos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elevados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periódicos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permanentes,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dividir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Ejemplo: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exámenes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costo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meses.</w:t>
      </w:r>
    </w:p>
    <w:p>
      <w:pPr>
        <w:spacing w:before="25" w:after="0" w:line="210" w:lineRule="exact"/>
        <w:ind w:left="1921" w:right="654" w:firstLine="-360"/>
        <w:jc w:val="left"/>
        <w:tabs>
          <w:tab w:pos="1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gastos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costee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alguien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externo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grupo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fam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liar,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indicar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gasto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explicar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observaciones.</w:t>
      </w:r>
    </w:p>
    <w:p>
      <w:pPr>
        <w:spacing w:before="6" w:after="0" w:line="223" w:lineRule="exact"/>
        <w:ind w:left="1561" w:right="-20"/>
        <w:jc w:val="left"/>
        <w:tabs>
          <w:tab w:pos="1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1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caso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gastos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divididos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otras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personas,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dividir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indicar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observaciones.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4.499969" w:type="dxa"/>
      </w:tblPr>
      <w:tblGrid/>
      <w:tr>
        <w:trPr>
          <w:trHeight w:val="220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Alimentación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(Verdura,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Carne,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abarrotes,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Pan,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etc.)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1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3" w:lineRule="exact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Útiles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Aseo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(Detergentes,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Jabón,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Shampoo,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Desodorantes,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Etc.)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Arriendo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luir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Comunes)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Dividendo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(Incluir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Gastos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Comunes)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Luz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0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Agua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Bencina/Petróleo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eléfono,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Cable,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Internet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eléfono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movil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0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Moviliz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ción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20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Educación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(Centro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Padres,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Escolaridad,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Letras,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Univer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idad,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tc.)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1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3" w:lineRule="exact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Deudas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(Cr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ditos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Consumo,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Casas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Comerciale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Financier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etc.)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20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Salud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(Remedios,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Consultas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Médicas,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Exámenes,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etc.)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0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Varios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(Vestuario,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Contribuciones,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etc)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1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71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</w:tbl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2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Observaciones: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240" w:lineRule="auto"/>
        <w:ind w:left="12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…………………………………………………………………………………………………………………………………</w:t>
      </w:r>
    </w:p>
    <w:p>
      <w:pPr>
        <w:spacing w:before="0" w:after="0" w:line="205" w:lineRule="exact"/>
        <w:ind w:left="12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…………………………………………………………………………………………………………………………………</w:t>
      </w:r>
    </w:p>
    <w:p>
      <w:pPr>
        <w:spacing w:before="3" w:after="0" w:line="240" w:lineRule="auto"/>
        <w:ind w:left="12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…………………………………………………………………………………………………………………………………</w:t>
      </w:r>
    </w:p>
    <w:p>
      <w:pPr>
        <w:spacing w:before="0" w:after="0" w:line="205" w:lineRule="exact"/>
        <w:ind w:left="12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……………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Nombre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Alumno: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……………………………………………………...................................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Rut: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……………………………………….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Carrer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a: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……………………………………….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Direcc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ón: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………………………………………………………………………………………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20160"/>
      <w:pgMar w:top="1500" w:bottom="280" w:left="5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rial Narrow">
    <w:charset w:val="0"/>
    <w:family w:val="swiss"/>
    <w:pitch w:val="variable"/>
  </w:font>
  <w:font w:name="Calibri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.049999pt;margin-top:21.799999pt;width:82.05pt;height:40.5pt;mso-position-horizontal-relative:page;mso-position-vertical-relative:page;z-index:-49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525002pt;margin-top:66.766846pt;width:103.169255pt;height:10pt;mso-position-horizontal-relative:page;mso-position-vertical-relative:page;z-index:-49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 Narrow" w:hAnsi="Arial Narrow" w:cs="Arial Narrow" w:eastAsia="Arial Narrow"/>
                    <w:sz w:val="16"/>
                    <w:szCs w:val="16"/>
                  </w:rPr>
                </w:pPr>
                <w:rPr/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0"/>
                    <w:w w:val="100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1"/>
                    <w:w w:val="100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1"/>
                    <w:w w:val="100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1"/>
                    <w:w w:val="100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3"/>
                    <w:w w:val="100"/>
                  </w:rPr>
                  <w:t>ó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0"/>
                    <w:w w:val="100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2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0"/>
                    <w:w w:val="100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0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6"/>
                    <w:w w:val="100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u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1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0"/>
                    <w:w w:val="100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3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1"/>
                    <w:w w:val="100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1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3"/>
                    <w:w w:val="100"/>
                  </w:rPr>
                  <w:t>u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3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-1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1"/>
                    <w:w w:val="100"/>
                  </w:rPr>
                  <w:t>l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2"/>
                    <w:w w:val="100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E233D"/>
                    <w:spacing w:val="0"/>
                    <w:w w:val="100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cisternas</dc:creator>
  <dcterms:created xsi:type="dcterms:W3CDTF">2022-11-28T13:19:16Z</dcterms:created>
  <dcterms:modified xsi:type="dcterms:W3CDTF">2022-11-28T13:19:16Z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LastSaved">
    <vt:filetime>2022-11-28T00:00:00Z</vt:filetime>
  </property>
</Properties>
</file>